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91" w:rsidRPr="00BF2759" w:rsidRDefault="00F65591" w:rsidP="0053647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F2759">
        <w:rPr>
          <w:rFonts w:ascii="標楷體" w:eastAsia="標楷體" w:hAnsi="標楷體" w:hint="eastAsia"/>
          <w:sz w:val="28"/>
          <w:szCs w:val="28"/>
        </w:rPr>
        <w:t>慈濟學校財團法人慈濟</w:t>
      </w:r>
      <w:r>
        <w:rPr>
          <w:rFonts w:ascii="標楷體" w:eastAsia="標楷體" w:hAnsi="標楷體" w:hint="eastAsia"/>
          <w:sz w:val="28"/>
          <w:szCs w:val="28"/>
        </w:rPr>
        <w:t>科技大學</w:t>
      </w:r>
      <w:r w:rsidRPr="00BF2759">
        <w:rPr>
          <w:rFonts w:ascii="標楷體" w:eastAsia="標楷體" w:hAnsi="標楷體" w:hint="eastAsia"/>
          <w:sz w:val="28"/>
          <w:szCs w:val="28"/>
        </w:rPr>
        <w:t>租屋資訊公告申請表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100"/>
        <w:gridCol w:w="3091"/>
        <w:gridCol w:w="609"/>
        <w:gridCol w:w="686"/>
        <w:gridCol w:w="1498"/>
        <w:gridCol w:w="2632"/>
      </w:tblGrid>
      <w:tr w:rsidR="00F65591" w:rsidRPr="009C00AA" w:rsidTr="007B3644">
        <w:trPr>
          <w:trHeight w:val="608"/>
          <w:tblCellSpacing w:w="0" w:type="dxa"/>
        </w:trPr>
        <w:tc>
          <w:tcPr>
            <w:tcW w:w="5800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AFAD2"/>
            <w:vAlign w:val="center"/>
          </w:tcPr>
          <w:p w:rsidR="00F65591" w:rsidRPr="00FE0377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房東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姓名：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先生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/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小姐</w:t>
            </w:r>
          </w:p>
          <w:p w:rsidR="00F65591" w:rsidRPr="00BF2759" w:rsidRDefault="00F65591" w:rsidP="001F33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3"/>
                <w:szCs w:val="13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聯絡電話</w:t>
            </w:r>
            <w:r w:rsidRPr="00BF275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BF275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FE037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</w:t>
            </w: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AFAD2"/>
            <w:vAlign w:val="center"/>
          </w:tcPr>
          <w:p w:rsidR="00F65591" w:rsidRPr="001F339E" w:rsidRDefault="00F65591" w:rsidP="007B3644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F33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證明</w:t>
            </w:r>
          </w:p>
          <w:p w:rsidR="00F65591" w:rsidRPr="00BF2759" w:rsidRDefault="00F65591" w:rsidP="007B3644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3"/>
                <w:szCs w:val="13"/>
              </w:rPr>
            </w:pPr>
            <w:r w:rsidRPr="001F33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文件</w:t>
            </w:r>
          </w:p>
        </w:tc>
        <w:tc>
          <w:tcPr>
            <w:tcW w:w="413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shd w:val="clear" w:color="auto" w:fill="FAFAD2"/>
            <w:vAlign w:val="center"/>
          </w:tcPr>
          <w:p w:rsidR="00F65591" w:rsidRDefault="00F655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房東身份證明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建物使用執照</w:t>
            </w:r>
          </w:p>
          <w:p w:rsidR="00F65591" w:rsidRPr="00BF2759" w:rsidRDefault="00F65591" w:rsidP="001F33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3"/>
                <w:szCs w:val="13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房屋所有權狀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委託書</w:t>
            </w:r>
          </w:p>
        </w:tc>
      </w:tr>
      <w:tr w:rsidR="00F65591" w:rsidRPr="009C00AA" w:rsidTr="001F339E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出租房屋地址</w:t>
            </w:r>
          </w:p>
        </w:tc>
        <w:tc>
          <w:tcPr>
            <w:tcW w:w="851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3"/>
                <w:szCs w:val="13"/>
              </w:rPr>
            </w:pPr>
          </w:p>
        </w:tc>
      </w:tr>
      <w:tr w:rsidR="00F65591" w:rsidRPr="009C00AA" w:rsidTr="00B01B32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7B364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房屋格局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Default="00F65591" w:rsidP="001F33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透天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公寓（大樓）</w:t>
            </w:r>
          </w:p>
          <w:p w:rsidR="00F65591" w:rsidRPr="00BF2759" w:rsidRDefault="00F65591" w:rsidP="001F33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套房</w:t>
            </w:r>
            <w:r w:rsidRPr="00FE037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□雅房</w:t>
            </w:r>
            <w:r w:rsidRPr="00FE037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7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房屋租金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Default="00F65591" w:rsidP="001F33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每學期</w:t>
            </w:r>
          </w:p>
          <w:p w:rsidR="00F65591" w:rsidRPr="00BF2759" w:rsidRDefault="00F65591" w:rsidP="00B01B32">
            <w:pPr>
              <w:widowControl/>
              <w:ind w:firstLineChars="950" w:firstLine="19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F65591" w:rsidRPr="009C00AA" w:rsidTr="00B01B32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建物樓層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1F33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樓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層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坪數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坪</w:t>
            </w:r>
          </w:p>
        </w:tc>
        <w:tc>
          <w:tcPr>
            <w:tcW w:w="27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押金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01B32">
            <w:pPr>
              <w:widowControl/>
              <w:ind w:firstLineChars="950" w:firstLine="19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F65591" w:rsidRPr="009C00AA" w:rsidTr="00B01B32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A105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租金是否包水電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瓦斯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A105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包水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包電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包瓦斯</w:t>
            </w:r>
            <w:r w:rsidRPr="00FE037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□皆無</w:t>
            </w:r>
          </w:p>
        </w:tc>
        <w:tc>
          <w:tcPr>
            <w:tcW w:w="27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632C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房客對象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632C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155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限女性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8155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□限男性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  <w:r w:rsidRPr="008155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不</w:t>
            </w:r>
            <w:r w:rsidRPr="008155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限</w:t>
            </w:r>
          </w:p>
        </w:tc>
      </w:tr>
      <w:tr w:rsidR="00F65591" w:rsidRPr="009C00AA" w:rsidTr="00B01B32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熱水器型式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熱水器放置地點</w:t>
            </w:r>
          </w:p>
        </w:tc>
        <w:tc>
          <w:tcPr>
            <w:tcW w:w="2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5591" w:rsidRPr="009C00AA" w:rsidTr="00D56792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A105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安全措施</w:t>
            </w:r>
          </w:p>
        </w:tc>
        <w:tc>
          <w:tcPr>
            <w:tcW w:w="851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Pr="00FE0377" w:rsidRDefault="00F65591" w:rsidP="001826C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□滅火器</w:t>
            </w:r>
            <w:r w:rsidRPr="00FE037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□偵煙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設備</w:t>
            </w:r>
            <w:r w:rsidRPr="00FE037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□監視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錄影設備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消防栓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瓦斯熱水器強制排氣設備</w:t>
            </w:r>
          </w:p>
          <w:p w:rsidR="00F65591" w:rsidRPr="00BF2759" w:rsidRDefault="00F65591" w:rsidP="00A105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□防火巷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逃生梯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緩降梯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□逃生通道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□緊急照明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□門禁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停車場照明設備</w:t>
            </w:r>
          </w:p>
        </w:tc>
      </w:tr>
      <w:tr w:rsidR="00F65591" w:rsidRPr="009C00AA" w:rsidTr="001F339E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內含設備</w:t>
            </w:r>
          </w:p>
        </w:tc>
        <w:tc>
          <w:tcPr>
            <w:tcW w:w="851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電視機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電冰箱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冷氣機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洗衣機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脫水機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烘衣機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飲水機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衣櫃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床舖</w:t>
            </w:r>
          </w:p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書桌（椅）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檯燈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寬頻網路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第四台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</w:t>
            </w:r>
            <w:r w:rsidRPr="00FE037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F65591" w:rsidRPr="009C00AA" w:rsidTr="001F339E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7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F65591" w:rsidRPr="00BF2759" w:rsidRDefault="00F65591" w:rsidP="00BF27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65591" w:rsidRDefault="00F65591" w:rsidP="00536479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D4C18">
        <w:rPr>
          <w:rFonts w:ascii="標楷體" w:eastAsia="標楷體" w:hAnsi="標楷體" w:cs="新細明體"/>
          <w:kern w:val="0"/>
          <w:szCs w:val="24"/>
        </w:rPr>
        <w:t>(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7D4C18">
        <w:rPr>
          <w:rFonts w:ascii="標楷體" w:eastAsia="標楷體" w:hAnsi="標楷體" w:cs="新細明體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>送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審核</w:t>
      </w:r>
      <w:r>
        <w:rPr>
          <w:rFonts w:ascii="標楷體" w:eastAsia="標楷體" w:hAnsi="標楷體" w:cs="新細明體" w:hint="eastAsia"/>
          <w:kern w:val="0"/>
          <w:szCs w:val="24"/>
        </w:rPr>
        <w:t>文件</w:t>
      </w:r>
      <w:r w:rsidRPr="007D4C18">
        <w:rPr>
          <w:rFonts w:ascii="標楷體" w:eastAsia="標楷體" w:hAnsi="標楷體" w:cs="新細明體"/>
          <w:kern w:val="0"/>
          <w:szCs w:val="24"/>
        </w:rPr>
        <w:br/>
      </w:r>
      <w:r w:rsidRPr="007D4C18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Pr="007D4C18">
        <w:rPr>
          <w:rFonts w:ascii="標楷體" w:eastAsia="標楷體" w:hAnsi="標楷體" w:cs="新細明體"/>
          <w:kern w:val="0"/>
          <w:szCs w:val="24"/>
        </w:rPr>
        <w:t>.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房屋所有權狀影本</w:t>
      </w:r>
      <w:r>
        <w:rPr>
          <w:rFonts w:ascii="標楷體" w:eastAsia="標楷體" w:hAnsi="標楷體" w:cs="新細明體"/>
          <w:kern w:val="0"/>
          <w:szCs w:val="24"/>
        </w:rPr>
        <w:t xml:space="preserve">      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 xml:space="preserve">              2</w:t>
      </w:r>
      <w:r w:rsidRPr="007D4C18">
        <w:rPr>
          <w:rFonts w:ascii="標楷體" w:eastAsia="標楷體" w:hAnsi="標楷體" w:cs="新細明體"/>
          <w:kern w:val="0"/>
          <w:szCs w:val="24"/>
        </w:rPr>
        <w:t>.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房東身分證影本</w:t>
      </w:r>
      <w:r w:rsidRPr="007D4C18">
        <w:rPr>
          <w:rFonts w:ascii="標楷體" w:eastAsia="標楷體" w:hAnsi="標楷體" w:cs="新細明體"/>
          <w:kern w:val="0"/>
          <w:szCs w:val="24"/>
        </w:rPr>
        <w:br/>
      </w:r>
      <w:r w:rsidRPr="007D4C18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3</w:t>
      </w:r>
      <w:r w:rsidRPr="007D4C18">
        <w:rPr>
          <w:rFonts w:ascii="標楷體" w:eastAsia="標楷體" w:hAnsi="標楷體" w:cs="新細明體"/>
          <w:kern w:val="0"/>
          <w:szCs w:val="24"/>
        </w:rPr>
        <w:t>.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非原始房東，請加附原始房東身分證影本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4.</w:t>
      </w:r>
      <w:r>
        <w:rPr>
          <w:rFonts w:ascii="標楷體" w:eastAsia="標楷體" w:hAnsi="標楷體" w:cs="新細明體" w:hint="eastAsia"/>
          <w:kern w:val="0"/>
          <w:szCs w:val="24"/>
        </w:rPr>
        <w:t>須提供出租房屋相片</w:t>
      </w:r>
      <w:r>
        <w:rPr>
          <w:rFonts w:ascii="標楷體" w:eastAsia="標楷體" w:hAnsi="標楷體" w:cs="新細明體"/>
          <w:kern w:val="0"/>
          <w:szCs w:val="24"/>
        </w:rPr>
        <w:t>3-4</w:t>
      </w:r>
      <w:r>
        <w:rPr>
          <w:rFonts w:ascii="標楷體" w:eastAsia="標楷體" w:hAnsi="標楷體" w:cs="新細明體" w:hint="eastAsia"/>
          <w:kern w:val="0"/>
          <w:szCs w:val="24"/>
        </w:rPr>
        <w:t>張</w:t>
      </w:r>
    </w:p>
    <w:p w:rsidR="00F65591" w:rsidRDefault="00F65591" w:rsidP="005970BC">
      <w:pPr>
        <w:rPr>
          <w:rFonts w:ascii="標楷體" w:eastAsia="標楷體" w:hAnsi="標楷體" w:cs="新細明體"/>
          <w:kern w:val="0"/>
          <w:szCs w:val="24"/>
        </w:rPr>
      </w:pPr>
      <w:r w:rsidRPr="007D4C18">
        <w:rPr>
          <w:rFonts w:ascii="標楷體" w:eastAsia="標楷體" w:hAnsi="標楷體" w:cs="新細明體"/>
          <w:kern w:val="0"/>
          <w:szCs w:val="24"/>
        </w:rPr>
        <w:t>(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7D4C18">
        <w:rPr>
          <w:rFonts w:ascii="標楷體" w:eastAsia="標楷體" w:hAnsi="標楷體" w:cs="新細明體"/>
          <w:kern w:val="0"/>
          <w:szCs w:val="24"/>
        </w:rPr>
        <w:t>)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送審方式</w:t>
      </w:r>
      <w:r w:rsidRPr="007D4C18">
        <w:rPr>
          <w:rFonts w:ascii="標楷體" w:eastAsia="標楷體" w:hAnsi="標楷體" w:cs="新細明體"/>
          <w:kern w:val="0"/>
          <w:szCs w:val="24"/>
        </w:rPr>
        <w:br/>
      </w:r>
      <w:r w:rsidRPr="007D4C18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Pr="007D4C18">
        <w:rPr>
          <w:rFonts w:ascii="標楷體" w:eastAsia="標楷體" w:hAnsi="標楷體" w:cs="新細明體"/>
          <w:kern w:val="0"/>
          <w:szCs w:val="24"/>
        </w:rPr>
        <w:t>.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請將審核資料函寄</w:t>
      </w:r>
      <w:r>
        <w:rPr>
          <w:rFonts w:ascii="標楷體" w:eastAsia="標楷體" w:hAnsi="標楷體" w:cs="新細明體" w:hint="eastAsia"/>
          <w:kern w:val="0"/>
          <w:szCs w:val="24"/>
        </w:rPr>
        <w:t>花蓮市建國路</w:t>
      </w:r>
      <w:r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kern w:val="0"/>
          <w:szCs w:val="24"/>
        </w:rPr>
        <w:t>段</w:t>
      </w:r>
      <w:r>
        <w:rPr>
          <w:rFonts w:ascii="標楷體" w:eastAsia="標楷體" w:hAnsi="標楷體" w:cs="新細明體"/>
          <w:kern w:val="0"/>
          <w:szCs w:val="24"/>
        </w:rPr>
        <w:t>880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號學生事務處生活輔導組收</w:t>
      </w:r>
      <w:r>
        <w:rPr>
          <w:rFonts w:ascii="標楷體" w:eastAsia="標楷體" w:hAnsi="標楷體" w:cs="新細明體" w:hint="eastAsia"/>
          <w:kern w:val="0"/>
          <w:szCs w:val="24"/>
        </w:rPr>
        <w:t>或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傳真</w:t>
      </w:r>
      <w:r w:rsidRPr="007D4C18">
        <w:rPr>
          <w:rFonts w:ascii="標楷體" w:eastAsia="標楷體" w:hAnsi="標楷體" w:cs="新細明體"/>
          <w:kern w:val="0"/>
          <w:szCs w:val="24"/>
        </w:rPr>
        <w:t>0</w:t>
      </w:r>
      <w:r>
        <w:rPr>
          <w:rFonts w:ascii="標楷體" w:eastAsia="標楷體" w:hAnsi="標楷體" w:cs="新細明體"/>
          <w:kern w:val="0"/>
          <w:szCs w:val="24"/>
        </w:rPr>
        <w:t>3</w:t>
      </w:r>
      <w:r w:rsidRPr="007D4C18">
        <w:rPr>
          <w:rFonts w:ascii="標楷體" w:eastAsia="標楷體" w:hAnsi="標楷體" w:cs="新細明體"/>
          <w:kern w:val="0"/>
          <w:szCs w:val="24"/>
        </w:rPr>
        <w:t>-</w:t>
      </w:r>
      <w:r>
        <w:rPr>
          <w:rFonts w:ascii="標楷體" w:eastAsia="標楷體" w:hAnsi="標楷體" w:cs="新細明體"/>
          <w:kern w:val="0"/>
          <w:szCs w:val="24"/>
        </w:rPr>
        <w:t>8466341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7D4C18">
        <w:rPr>
          <w:rFonts w:ascii="標楷體" w:eastAsia="標楷體" w:hAnsi="標楷體" w:cs="新細明體"/>
          <w:kern w:val="0"/>
          <w:szCs w:val="24"/>
        </w:rPr>
        <w:br/>
      </w:r>
      <w:r w:rsidRPr="007D4C18"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2</w:t>
      </w:r>
      <w:r w:rsidRPr="007D4C18">
        <w:rPr>
          <w:rFonts w:ascii="標楷體" w:eastAsia="標楷體" w:hAnsi="標楷體" w:cs="新細明體"/>
          <w:kern w:val="0"/>
          <w:szCs w:val="24"/>
        </w:rPr>
        <w:t>.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房東本人或代理人攜帶審核資料，至生活輔導組</w:t>
      </w:r>
      <w:r>
        <w:rPr>
          <w:rFonts w:ascii="標楷體" w:eastAsia="標楷體" w:hAnsi="標楷體" w:cs="新細明體" w:hint="eastAsia"/>
          <w:kern w:val="0"/>
          <w:szCs w:val="24"/>
        </w:rPr>
        <w:t>洽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賃居承辦人辦理。</w:t>
      </w:r>
    </w:p>
    <w:p w:rsidR="00F65591" w:rsidRDefault="00F65591" w:rsidP="005970BC">
      <w:pPr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3.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連絡電話</w:t>
      </w:r>
      <w:r w:rsidRPr="007D4C18">
        <w:rPr>
          <w:rFonts w:ascii="標楷體" w:eastAsia="標楷體" w:hAnsi="標楷體" w:cs="新細明體"/>
          <w:kern w:val="0"/>
          <w:szCs w:val="24"/>
        </w:rPr>
        <w:t>0</w:t>
      </w:r>
      <w:r>
        <w:rPr>
          <w:rFonts w:ascii="標楷體" w:eastAsia="標楷體" w:hAnsi="標楷體" w:cs="新細明體"/>
          <w:kern w:val="0"/>
          <w:szCs w:val="24"/>
        </w:rPr>
        <w:t>3</w:t>
      </w:r>
      <w:r w:rsidRPr="007D4C18">
        <w:rPr>
          <w:rFonts w:ascii="標楷體" w:eastAsia="標楷體" w:hAnsi="標楷體" w:cs="新細明體"/>
          <w:kern w:val="0"/>
          <w:szCs w:val="24"/>
        </w:rPr>
        <w:t>-</w:t>
      </w:r>
      <w:r>
        <w:rPr>
          <w:rFonts w:ascii="標楷體" w:eastAsia="標楷體" w:hAnsi="標楷體" w:cs="新細明體"/>
          <w:kern w:val="0"/>
          <w:szCs w:val="24"/>
        </w:rPr>
        <w:t>8571463</w:t>
      </w:r>
      <w:r>
        <w:rPr>
          <w:rFonts w:ascii="標楷體" w:eastAsia="標楷體" w:hAnsi="標楷體" w:cs="新細明體" w:hint="eastAsia"/>
          <w:kern w:val="0"/>
          <w:szCs w:val="24"/>
        </w:rPr>
        <w:t>、電子郵件信箱：</w:t>
      </w:r>
      <w:r>
        <w:rPr>
          <w:rFonts w:ascii="標楷體" w:eastAsia="標楷體" w:hAnsi="標楷體" w:cs="新細明體"/>
          <w:kern w:val="0"/>
          <w:szCs w:val="24"/>
        </w:rPr>
        <w:t>ss254@tccn.edu.tw</w:t>
      </w:r>
    </w:p>
    <w:p w:rsidR="00F65591" w:rsidRDefault="00F65591" w:rsidP="005970BC">
      <w:pPr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4.</w:t>
      </w:r>
      <w:r w:rsidRPr="007D4C18">
        <w:rPr>
          <w:rFonts w:ascii="標楷體" w:eastAsia="標楷體" w:hAnsi="標楷體" w:cs="新細明體" w:hint="eastAsia"/>
          <w:kern w:val="0"/>
          <w:szCs w:val="24"/>
        </w:rPr>
        <w:t>本校對任何張貼資料具有刪除修改及核准與否權利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65591" w:rsidRDefault="00F65591" w:rsidP="005970BC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（三）上述</w:t>
      </w:r>
      <w:r w:rsidRPr="00391B9F">
        <w:rPr>
          <w:rFonts w:ascii="標楷體" w:eastAsia="標楷體" w:hAnsi="標楷體" w:cs="新細明體" w:hint="eastAsia"/>
          <w:kern w:val="0"/>
          <w:szCs w:val="24"/>
        </w:rPr>
        <w:t>租屋資訊</w:t>
      </w:r>
      <w:r>
        <w:rPr>
          <w:rFonts w:ascii="標楷體" w:eastAsia="標楷體" w:hAnsi="標楷體" w:cs="新細明體" w:hint="eastAsia"/>
          <w:kern w:val="0"/>
          <w:szCs w:val="24"/>
        </w:rPr>
        <w:t>，經由房東</w:t>
      </w:r>
      <w:r w:rsidRPr="00391B9F">
        <w:rPr>
          <w:rFonts w:ascii="標楷體" w:eastAsia="標楷體" w:hAnsi="標楷體" w:cs="新細明體" w:hint="eastAsia"/>
          <w:kern w:val="0"/>
          <w:szCs w:val="24"/>
        </w:rPr>
        <w:t>同意公開</w:t>
      </w:r>
      <w:r>
        <w:rPr>
          <w:rFonts w:ascii="標楷體" w:eastAsia="標楷體" w:hAnsi="標楷體" w:cs="新細明體" w:hint="eastAsia"/>
          <w:kern w:val="0"/>
          <w:szCs w:val="24"/>
        </w:rPr>
        <w:t>於本校租屋平台。</w:t>
      </w:r>
    </w:p>
    <w:p w:rsidR="00F65591" w:rsidRDefault="00F65591" w:rsidP="00391B9F">
      <w:pPr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房東</w:t>
      </w:r>
      <w:r w:rsidRPr="00F811AE">
        <w:rPr>
          <w:rFonts w:ascii="標楷體" w:eastAsia="標楷體" w:hAnsi="標楷體" w:cs="新細明體" w:hint="eastAsia"/>
          <w:kern w:val="0"/>
          <w:szCs w:val="24"/>
        </w:rPr>
        <w:t>簽名：</w:t>
      </w:r>
    </w:p>
    <w:p w:rsidR="00F65591" w:rsidRPr="00391B9F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Pr="00F811AE" w:rsidRDefault="00F65591" w:rsidP="000B3526">
      <w:pPr>
        <w:rPr>
          <w:rFonts w:ascii="標楷體" w:eastAsia="標楷體" w:hAnsi="標楷體" w:cs="新細明體"/>
          <w:kern w:val="0"/>
          <w:szCs w:val="24"/>
        </w:rPr>
      </w:pPr>
    </w:p>
    <w:p w:rsidR="00F65591" w:rsidRPr="00F811AE" w:rsidRDefault="00F65591" w:rsidP="0066461C">
      <w:pPr>
        <w:jc w:val="distribute"/>
        <w:rPr>
          <w:rFonts w:ascii="標楷體" w:eastAsia="標楷體" w:hAnsi="標楷體" w:cs="新細明體"/>
          <w:kern w:val="0"/>
          <w:szCs w:val="24"/>
        </w:rPr>
      </w:pPr>
      <w:r w:rsidRPr="00F811AE">
        <w:rPr>
          <w:rFonts w:ascii="標楷體" w:eastAsia="標楷體" w:hAnsi="標楷體" w:cs="新細明體" w:hint="eastAsia"/>
          <w:kern w:val="0"/>
          <w:szCs w:val="24"/>
        </w:rPr>
        <w:t>中華民國</w:t>
      </w:r>
      <w:r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F811AE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F811AE"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F811AE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F811AE"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F811AE">
        <w:rPr>
          <w:rFonts w:ascii="標楷體" w:eastAsia="標楷體" w:hAnsi="標楷體" w:cs="新細明體" w:hint="eastAsia"/>
          <w:kern w:val="0"/>
          <w:szCs w:val="24"/>
        </w:rPr>
        <w:t>日</w:t>
      </w:r>
    </w:p>
    <w:sectPr w:rsidR="00F65591" w:rsidRPr="00F811AE" w:rsidSect="00182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91" w:rsidRDefault="00F65591" w:rsidP="001F339E">
      <w:r>
        <w:separator/>
      </w:r>
    </w:p>
  </w:endnote>
  <w:endnote w:type="continuationSeparator" w:id="0">
    <w:p w:rsidR="00F65591" w:rsidRDefault="00F65591" w:rsidP="001F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91" w:rsidRDefault="00F65591" w:rsidP="001F339E">
      <w:r>
        <w:separator/>
      </w:r>
    </w:p>
  </w:footnote>
  <w:footnote w:type="continuationSeparator" w:id="0">
    <w:p w:rsidR="00F65591" w:rsidRDefault="00F65591" w:rsidP="001F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7843"/>
    <w:multiLevelType w:val="hybridMultilevel"/>
    <w:tmpl w:val="8344386A"/>
    <w:lvl w:ilvl="0" w:tplc="EB1AF03A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526"/>
    <w:rsid w:val="000B3526"/>
    <w:rsid w:val="00133AAC"/>
    <w:rsid w:val="00166B56"/>
    <w:rsid w:val="001826C4"/>
    <w:rsid w:val="001F339E"/>
    <w:rsid w:val="00230D96"/>
    <w:rsid w:val="00391B9F"/>
    <w:rsid w:val="0044072A"/>
    <w:rsid w:val="00490562"/>
    <w:rsid w:val="004E4E6F"/>
    <w:rsid w:val="00524B0A"/>
    <w:rsid w:val="00536479"/>
    <w:rsid w:val="00564506"/>
    <w:rsid w:val="005970BC"/>
    <w:rsid w:val="006271CB"/>
    <w:rsid w:val="00632C12"/>
    <w:rsid w:val="0065178C"/>
    <w:rsid w:val="0066461C"/>
    <w:rsid w:val="006D0124"/>
    <w:rsid w:val="007B3644"/>
    <w:rsid w:val="007D4C18"/>
    <w:rsid w:val="008155EE"/>
    <w:rsid w:val="009C00AA"/>
    <w:rsid w:val="009D464A"/>
    <w:rsid w:val="00A10591"/>
    <w:rsid w:val="00A925B4"/>
    <w:rsid w:val="00AA356B"/>
    <w:rsid w:val="00B01B32"/>
    <w:rsid w:val="00BF2759"/>
    <w:rsid w:val="00C365B3"/>
    <w:rsid w:val="00CB50E3"/>
    <w:rsid w:val="00D56792"/>
    <w:rsid w:val="00DB04F2"/>
    <w:rsid w:val="00DF0CE8"/>
    <w:rsid w:val="00EF6668"/>
    <w:rsid w:val="00F31ABE"/>
    <w:rsid w:val="00F65591"/>
    <w:rsid w:val="00F811AE"/>
    <w:rsid w:val="00FB1746"/>
    <w:rsid w:val="00FC5510"/>
    <w:rsid w:val="00FE0377"/>
    <w:rsid w:val="00FE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C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352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F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339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F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339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374</Words>
  <Characters>394</Characters>
  <Application>Microsoft Office Outlook</Application>
  <DocSecurity>0</DocSecurity>
  <Lines>0</Lines>
  <Paragraphs>0</Paragraphs>
  <ScaleCrop>false</ScaleCrop>
  <Company>tccn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2014-02-12T06:28:00Z</cp:lastPrinted>
  <dcterms:created xsi:type="dcterms:W3CDTF">2014-02-12T06:24:00Z</dcterms:created>
  <dcterms:modified xsi:type="dcterms:W3CDTF">2016-01-15T00:47:00Z</dcterms:modified>
</cp:coreProperties>
</file>